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D9" w:rsidRDefault="008965D9" w:rsidP="00012BC0">
      <w:pPr>
        <w:spacing w:after="0" w:line="240" w:lineRule="auto"/>
        <w:jc w:val="center"/>
      </w:pPr>
      <w:bookmarkStart w:id="0" w:name="_GoBack"/>
      <w:bookmarkEnd w:id="0"/>
      <w:r>
        <w:tab/>
      </w:r>
      <w:r w:rsidRPr="00FF3B2B"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alt="Stella_Colori" style="width:47.25pt;height:51pt;visibility:visible">
            <v:imagedata r:id="rId5" o:title=""/>
          </v:shape>
        </w:pict>
      </w:r>
    </w:p>
    <w:p w:rsidR="008965D9" w:rsidRDefault="008965D9" w:rsidP="00012BC0">
      <w:pPr>
        <w:spacing w:after="0" w:line="240" w:lineRule="auto"/>
        <w:jc w:val="center"/>
        <w:rPr>
          <w:rFonts w:ascii="English111 Vivace BT" w:hAnsi="English111 Vivace BT"/>
          <w:b/>
        </w:rPr>
      </w:pPr>
      <w:r>
        <w:rPr>
          <w:rFonts w:ascii="English111 Vivace BT" w:hAnsi="English111 Vivace BT"/>
          <w:b/>
          <w:sz w:val="44"/>
          <w:szCs w:val="44"/>
        </w:rPr>
        <w:t>Ministero dell’Istruzione, dell’Università e della Ricerca</w:t>
      </w:r>
    </w:p>
    <w:p w:rsidR="008965D9" w:rsidRDefault="008965D9" w:rsidP="00012BC0">
      <w:pPr>
        <w:spacing w:after="0" w:line="240" w:lineRule="auto"/>
        <w:jc w:val="center"/>
        <w:rPr>
          <w:b/>
        </w:rPr>
      </w:pPr>
      <w:r>
        <w:rPr>
          <w:b/>
        </w:rPr>
        <w:t>I.C. San Colombano</w:t>
      </w:r>
    </w:p>
    <w:p w:rsidR="008965D9" w:rsidRDefault="008965D9" w:rsidP="00012BC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Via O. Steffenini, 96/b - 20078 San Colombano al Lambro (Mi)</w:t>
      </w:r>
    </w:p>
    <w:p w:rsidR="008965D9" w:rsidRDefault="008965D9" w:rsidP="00012BC0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>
        <w:rPr>
          <w:b/>
          <w:sz w:val="20"/>
          <w:szCs w:val="20"/>
          <w:lang w:val="pt-BR"/>
        </w:rPr>
        <w:t>C.F. 97356200150 -</w:t>
      </w:r>
      <w:r>
        <w:rPr>
          <w:lang w:val="pt-BR"/>
        </w:rPr>
        <w:t xml:space="preserve"> </w:t>
      </w:r>
      <w:r>
        <w:rPr>
          <w:b/>
          <w:sz w:val="20"/>
          <w:szCs w:val="20"/>
          <w:lang w:val="pt-BR"/>
        </w:rPr>
        <w:t>Tel. 0371 89221 - Fax 0371 200584</w:t>
      </w:r>
    </w:p>
    <w:p w:rsidR="008965D9" w:rsidRDefault="008965D9" w:rsidP="00012BC0">
      <w:pPr>
        <w:spacing w:after="0" w:line="240" w:lineRule="auto"/>
        <w:jc w:val="center"/>
        <w:rPr>
          <w:b/>
          <w:sz w:val="20"/>
          <w:szCs w:val="20"/>
          <w:lang w:val="pt-BR"/>
        </w:rPr>
      </w:pPr>
      <w:r>
        <w:rPr>
          <w:b/>
          <w:bCs/>
          <w:sz w:val="20"/>
          <w:szCs w:val="20"/>
          <w:lang w:val="pt-BR"/>
        </w:rPr>
        <w:t xml:space="preserve">e-mail: </w:t>
      </w:r>
      <w:smartTag w:uri="urn:schemas-microsoft-com:office:smarttags" w:element="PersonName">
        <w:r>
          <w:rPr>
            <w:b/>
            <w:bCs/>
            <w:sz w:val="20"/>
            <w:szCs w:val="20"/>
            <w:lang w:val="pt-BR"/>
          </w:rPr>
          <w:t>miic81300d@istruzione.it</w:t>
        </w:r>
      </w:smartTag>
      <w:r>
        <w:rPr>
          <w:b/>
          <w:bCs/>
          <w:sz w:val="20"/>
          <w:szCs w:val="20"/>
          <w:lang w:val="pt-BR"/>
        </w:rPr>
        <w:t xml:space="preserve"> - </w:t>
      </w:r>
      <w:r>
        <w:rPr>
          <w:b/>
          <w:sz w:val="20"/>
          <w:szCs w:val="20"/>
          <w:lang w:val="pt-BR"/>
        </w:rPr>
        <w:t xml:space="preserve">Posta certificata - </w:t>
      </w:r>
      <w:hyperlink r:id="rId6" w:history="1">
        <w:r w:rsidRPr="008F245E">
          <w:rPr>
            <w:rStyle w:val="Hyperlink"/>
            <w:b/>
            <w:sz w:val="20"/>
            <w:szCs w:val="20"/>
            <w:lang w:val="pt-BR"/>
          </w:rPr>
          <w:t>miic81300d@Pec.istruzione.it</w:t>
        </w:r>
      </w:hyperlink>
    </w:p>
    <w:p w:rsidR="008965D9" w:rsidRDefault="008965D9" w:rsidP="00012BC0">
      <w:pPr>
        <w:spacing w:after="0"/>
        <w:rPr>
          <w:b/>
          <w:sz w:val="20"/>
          <w:szCs w:val="20"/>
          <w:lang w:val="pt-BR"/>
        </w:rPr>
      </w:pPr>
    </w:p>
    <w:p w:rsidR="008965D9" w:rsidRDefault="008965D9" w:rsidP="00012BC0">
      <w:pPr>
        <w:spacing w:after="0"/>
        <w:rPr>
          <w:b/>
          <w:sz w:val="20"/>
          <w:szCs w:val="20"/>
          <w:lang w:val="pt-BR"/>
        </w:rPr>
      </w:pPr>
    </w:p>
    <w:p w:rsidR="008965D9" w:rsidRDefault="008965D9" w:rsidP="00012BC0">
      <w:pPr>
        <w:tabs>
          <w:tab w:val="left" w:pos="3900"/>
          <w:tab w:val="right" w:pos="9638"/>
        </w:tabs>
        <w:spacing w:after="0" w:line="240" w:lineRule="auto"/>
      </w:pPr>
      <w:r>
        <w:tab/>
        <w:t xml:space="preserve">                                                                                                 Spett.le</w:t>
      </w:r>
    </w:p>
    <w:p w:rsidR="008965D9" w:rsidRDefault="008965D9" w:rsidP="00012BC0">
      <w:pPr>
        <w:spacing w:after="0" w:line="240" w:lineRule="auto"/>
        <w:jc w:val="right"/>
      </w:pPr>
      <w:r>
        <w:t>BANCO BPM</w:t>
      </w:r>
    </w:p>
    <w:p w:rsidR="008965D9" w:rsidRDefault="008965D9" w:rsidP="00012BC0">
      <w:pPr>
        <w:spacing w:after="0" w:line="240" w:lineRule="auto"/>
        <w:jc w:val="right"/>
      </w:pPr>
      <w:r>
        <w:t>Agenzia di SAN COLOMBANO AL LAMBRO</w:t>
      </w:r>
    </w:p>
    <w:p w:rsidR="008965D9" w:rsidRDefault="008965D9" w:rsidP="00012BC0">
      <w:pPr>
        <w:spacing w:after="0"/>
      </w:pPr>
    </w:p>
    <w:p w:rsidR="008965D9" w:rsidRDefault="008965D9" w:rsidP="00012BC0">
      <w:pPr>
        <w:spacing w:after="0"/>
      </w:pPr>
    </w:p>
    <w:p w:rsidR="008965D9" w:rsidRDefault="008965D9" w:rsidP="009357A6">
      <w:r>
        <w:t xml:space="preserve">OGGETTO:  Versamento sul c/c  bancario n. 989 intestato all’Istituto Comprensivo  di San Colombano  al   </w:t>
      </w:r>
      <w:r>
        <w:tab/>
      </w:r>
      <w:r>
        <w:tab/>
        <w:t xml:space="preserve">Lambro - </w:t>
      </w:r>
      <w:r w:rsidRPr="00F71738">
        <w:rPr>
          <w:sz w:val="32"/>
        </w:rPr>
        <w:t>IBAN: IT 74 B 05034 33700 000000000989</w:t>
      </w:r>
    </w:p>
    <w:p w:rsidR="008965D9" w:rsidRDefault="008965D9" w:rsidP="007A5A2C"/>
    <w:p w:rsidR="008965D9" w:rsidRDefault="008965D9" w:rsidP="007A5A2C">
      <w:r>
        <w:t>Il/la sottoscritt……  ________________________________________________________</w:t>
      </w:r>
    </w:p>
    <w:p w:rsidR="008965D9" w:rsidRDefault="008965D9" w:rsidP="007A5A2C"/>
    <w:p w:rsidR="008965D9" w:rsidRDefault="008965D9" w:rsidP="007A5A2C">
      <w:r>
        <w:t xml:space="preserve">Rappresentante della Classe_________ sez.________ </w:t>
      </w:r>
    </w:p>
    <w:p w:rsidR="008965D9" w:rsidRDefault="008965D9" w:rsidP="00D24B9F">
      <w:pPr>
        <w:rPr>
          <w:rFonts w:cs="Calibri"/>
          <w:sz w:val="24"/>
        </w:rPr>
      </w:pPr>
      <w:r>
        <w:t xml:space="preserve">Plesso  </w:t>
      </w:r>
      <w:r>
        <w:tab/>
      </w:r>
      <w: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Infanzia</w:t>
      </w:r>
      <w:r>
        <w:rPr>
          <w:rFonts w:cs="Calibri"/>
          <w:sz w:val="24"/>
        </w:rPr>
        <w:tab/>
      </w:r>
      <w:r>
        <w:rPr>
          <w:rFonts w:cs="Calibri"/>
          <w:sz w:val="24"/>
        </w:rP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Primaria</w:t>
      </w:r>
      <w:r>
        <w:rPr>
          <w:rFonts w:cs="Calibri"/>
          <w:sz w:val="36"/>
        </w:rPr>
        <w:tab/>
      </w:r>
      <w:r>
        <w:rPr>
          <w:rFonts w:cs="Calibri"/>
          <w:sz w:val="36"/>
        </w:rPr>
        <w:tab/>
      </w:r>
      <w:r w:rsidRPr="00A2492D">
        <w:rPr>
          <w:rFonts w:cs="Calibri"/>
          <w:sz w:val="36"/>
        </w:rPr>
        <w:t>□</w:t>
      </w:r>
      <w:r>
        <w:rPr>
          <w:rFonts w:cs="Calibri"/>
          <w:sz w:val="36"/>
        </w:rPr>
        <w:t xml:space="preserve"> </w:t>
      </w:r>
      <w:r w:rsidRPr="00A2492D">
        <w:rPr>
          <w:rFonts w:cs="Calibri"/>
          <w:sz w:val="24"/>
        </w:rPr>
        <w:t>Secondaria</w:t>
      </w:r>
    </w:p>
    <w:p w:rsidR="008965D9" w:rsidRDefault="008965D9" w:rsidP="0030339A">
      <w:pPr>
        <w:jc w:val="center"/>
      </w:pPr>
    </w:p>
    <w:p w:rsidR="008965D9" w:rsidRDefault="008965D9" w:rsidP="0030339A">
      <w:pPr>
        <w:jc w:val="center"/>
      </w:pPr>
      <w:r>
        <w:t>Versa</w:t>
      </w:r>
    </w:p>
    <w:p w:rsidR="008965D9" w:rsidRDefault="008965D9" w:rsidP="007A5A2C">
      <w:r>
        <w:t>Sul conto corrente citato in oggetto  €   _____________________________________  (*)</w:t>
      </w:r>
    </w:p>
    <w:p w:rsidR="008965D9" w:rsidRDefault="008965D9" w:rsidP="007A5A2C"/>
    <w:p w:rsidR="008965D9" w:rsidRPr="00F71738" w:rsidRDefault="008965D9" w:rsidP="00F71738">
      <w:pPr>
        <w:jc w:val="both"/>
        <w:rPr>
          <w:rFonts w:ascii="Times New Roman" w:hAnsi="Times New Roman"/>
          <w:b/>
          <w:sz w:val="18"/>
        </w:rPr>
      </w:pPr>
      <w:r>
        <w:t xml:space="preserve">Causale  </w:t>
      </w:r>
      <w:r w:rsidRPr="00F71738">
        <w:rPr>
          <w:rFonts w:ascii="Times New Roman" w:hAnsi="Times New Roman"/>
          <w:b/>
          <w:sz w:val="18"/>
        </w:rPr>
        <w:t xml:space="preserve">POLIZZA ASSICURATIVA E EROGAZIONE LIBERALE PER L’AMPLIAMENTO DELL’OFFERTA </w:t>
      </w:r>
    </w:p>
    <w:p w:rsidR="008965D9" w:rsidRDefault="008965D9" w:rsidP="00F71738">
      <w:r w:rsidRPr="00F71738">
        <w:rPr>
          <w:rFonts w:ascii="Times New Roman" w:hAnsi="Times New Roman"/>
          <w:b/>
          <w:sz w:val="18"/>
        </w:rPr>
        <w:tab/>
      </w:r>
      <w:r>
        <w:rPr>
          <w:rFonts w:ascii="Times New Roman" w:hAnsi="Times New Roman"/>
          <w:b/>
          <w:sz w:val="18"/>
        </w:rPr>
        <w:t xml:space="preserve">  </w:t>
      </w:r>
      <w:r w:rsidRPr="00F71738">
        <w:rPr>
          <w:rFonts w:ascii="Times New Roman" w:hAnsi="Times New Roman"/>
          <w:b/>
          <w:sz w:val="18"/>
        </w:rPr>
        <w:t>FORMATIVA</w:t>
      </w:r>
      <w:r>
        <w:rPr>
          <w:rFonts w:ascii="Times New Roman" w:hAnsi="Times New Roman"/>
          <w:b/>
          <w:sz w:val="18"/>
        </w:rPr>
        <w:t xml:space="preserve">  CLASSE __________  PLESSO ________________________</w:t>
      </w:r>
    </w:p>
    <w:p w:rsidR="008965D9" w:rsidRDefault="008965D9" w:rsidP="007A5A2C">
      <w:pPr>
        <w:pStyle w:val="ListParagraph"/>
        <w:jc w:val="right"/>
      </w:pPr>
    </w:p>
    <w:p w:rsidR="008965D9" w:rsidRDefault="008965D9" w:rsidP="007A5A2C">
      <w:pPr>
        <w:pStyle w:val="ListParagraph"/>
        <w:jc w:val="right"/>
      </w:pPr>
    </w:p>
    <w:p w:rsidR="008965D9" w:rsidRDefault="008965D9" w:rsidP="007A5A2C">
      <w:pPr>
        <w:pStyle w:val="ListParagraph"/>
        <w:jc w:val="right"/>
      </w:pPr>
      <w:r>
        <w:t xml:space="preserve"> IL DIRIGENTE SCOLASTICO REGGENTE</w:t>
      </w:r>
    </w:p>
    <w:p w:rsidR="008965D9" w:rsidRDefault="008965D9" w:rsidP="00012BC0">
      <w:pPr>
        <w:pStyle w:val="ListParagraph"/>
        <w:jc w:val="center"/>
      </w:pPr>
      <w:r>
        <w:t xml:space="preserve">                                                                                                            Dott.ssa Teresa Negri</w:t>
      </w:r>
    </w:p>
    <w:p w:rsidR="008965D9" w:rsidRDefault="008965D9" w:rsidP="00012BC0">
      <w:pPr>
        <w:pStyle w:val="ListParagraph"/>
        <w:jc w:val="center"/>
      </w:pPr>
    </w:p>
    <w:p w:rsidR="008965D9" w:rsidRDefault="008965D9" w:rsidP="00FE261A">
      <w:pPr>
        <w:pStyle w:val="ListParagraph"/>
        <w:ind w:left="0"/>
      </w:pPr>
    </w:p>
    <w:p w:rsidR="008965D9" w:rsidRDefault="008965D9" w:rsidP="00FE261A">
      <w:pPr>
        <w:pStyle w:val="ListParagraph"/>
        <w:ind w:left="0"/>
      </w:pPr>
    </w:p>
    <w:p w:rsidR="008965D9" w:rsidRDefault="008965D9" w:rsidP="00FE261A">
      <w:pPr>
        <w:pStyle w:val="ListParagraph"/>
        <w:ind w:left="0"/>
      </w:pPr>
      <w:r>
        <w:t>(*) Esente da Imposta di Bollo</w:t>
      </w:r>
    </w:p>
    <w:sectPr w:rsidR="008965D9" w:rsidSect="00780D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lish111 Vivace BT">
    <w:altName w:val="Mistral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70F2"/>
    <w:multiLevelType w:val="hybridMultilevel"/>
    <w:tmpl w:val="AAE80D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A2C"/>
    <w:rsid w:val="00012BC0"/>
    <w:rsid w:val="00114A0B"/>
    <w:rsid w:val="00154ACC"/>
    <w:rsid w:val="001A6D5A"/>
    <w:rsid w:val="001B50F1"/>
    <w:rsid w:val="00225257"/>
    <w:rsid w:val="002B2C7F"/>
    <w:rsid w:val="002B48FC"/>
    <w:rsid w:val="00300475"/>
    <w:rsid w:val="0030339A"/>
    <w:rsid w:val="003C16EA"/>
    <w:rsid w:val="005143CB"/>
    <w:rsid w:val="005511F4"/>
    <w:rsid w:val="005E755D"/>
    <w:rsid w:val="00621816"/>
    <w:rsid w:val="006310B7"/>
    <w:rsid w:val="00641B6D"/>
    <w:rsid w:val="00780D0F"/>
    <w:rsid w:val="007A5A2C"/>
    <w:rsid w:val="008965D9"/>
    <w:rsid w:val="008A2F37"/>
    <w:rsid w:val="008C3BD1"/>
    <w:rsid w:val="008D331C"/>
    <w:rsid w:val="008E03E7"/>
    <w:rsid w:val="008F1E27"/>
    <w:rsid w:val="008F245E"/>
    <w:rsid w:val="009357A6"/>
    <w:rsid w:val="00941FAD"/>
    <w:rsid w:val="009806A8"/>
    <w:rsid w:val="009D0EA3"/>
    <w:rsid w:val="00A04147"/>
    <w:rsid w:val="00A2492D"/>
    <w:rsid w:val="00AC27E8"/>
    <w:rsid w:val="00B75636"/>
    <w:rsid w:val="00B76B46"/>
    <w:rsid w:val="00B856E7"/>
    <w:rsid w:val="00C14EF2"/>
    <w:rsid w:val="00C84E09"/>
    <w:rsid w:val="00D24B9F"/>
    <w:rsid w:val="00DB13FE"/>
    <w:rsid w:val="00DF68B4"/>
    <w:rsid w:val="00E6404A"/>
    <w:rsid w:val="00ED4F4E"/>
    <w:rsid w:val="00EE5FE5"/>
    <w:rsid w:val="00F71738"/>
    <w:rsid w:val="00F7552F"/>
    <w:rsid w:val="00F94E72"/>
    <w:rsid w:val="00FA421F"/>
    <w:rsid w:val="00FE261A"/>
    <w:rsid w:val="00FF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D0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A5A2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7A5A2C"/>
    <w:pPr>
      <w:spacing w:after="0" w:line="240" w:lineRule="auto"/>
    </w:pPr>
    <w:rPr>
      <w:rFonts w:ascii="Tahoma" w:hAnsi="Tahoma"/>
      <w:sz w:val="16"/>
      <w:szCs w:val="16"/>
      <w:lang w:eastAsia="it-I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A5A2C"/>
    <w:rPr>
      <w:rFonts w:ascii="Tahoma" w:hAnsi="Tahoma"/>
      <w:sz w:val="16"/>
    </w:rPr>
  </w:style>
  <w:style w:type="character" w:styleId="Hyperlink">
    <w:name w:val="Hyperlink"/>
    <w:basedOn w:val="DefaultParagraphFont"/>
    <w:uiPriority w:val="99"/>
    <w:rsid w:val="007A5A2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132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ic81300d@Pec.istruzione.it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188</Words>
  <Characters>1075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presidenza</dc:creator>
  <cp:keywords/>
  <dc:description/>
  <cp:lastModifiedBy>utente</cp:lastModifiedBy>
  <cp:revision>3</cp:revision>
  <cp:lastPrinted>2020-11-20T11:23:00Z</cp:lastPrinted>
  <dcterms:created xsi:type="dcterms:W3CDTF">2020-11-20T11:43:00Z</dcterms:created>
  <dcterms:modified xsi:type="dcterms:W3CDTF">2020-11-20T12:33:00Z</dcterms:modified>
</cp:coreProperties>
</file>