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5E" w:rsidRPr="001F1520" w:rsidRDefault="00EE1D5E" w:rsidP="00EE1D5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36103A">
        <w:rPr>
          <w:rFonts w:ascii="Verdana" w:hAnsi="Verdana" w:cs="Bookman Old Style"/>
          <w:b/>
          <w:bCs/>
          <w:color w:val="000000"/>
          <w:sz w:val="24"/>
          <w:szCs w:val="24"/>
        </w:rPr>
        <w:t xml:space="preserve">Modello </w:t>
      </w:r>
      <w:r w:rsidR="00791878">
        <w:rPr>
          <w:rFonts w:ascii="Verdana" w:hAnsi="Verdana" w:cs="Bookman Old Style"/>
          <w:b/>
          <w:bCs/>
          <w:color w:val="000000"/>
          <w:sz w:val="24"/>
          <w:szCs w:val="24"/>
        </w:rPr>
        <w:t>1</w:t>
      </w:r>
      <w:r w:rsidRPr="00A11130">
        <w:rPr>
          <w:rFonts w:ascii="Verdana" w:hAnsi="Verdana" w:cs="Bookman Old Style"/>
          <w:b/>
          <w:bCs/>
          <w:color w:val="000000"/>
        </w:rPr>
        <w:t xml:space="preserve"> </w:t>
      </w:r>
      <w:r>
        <w:rPr>
          <w:rFonts w:ascii="Verdana" w:hAnsi="Verdana" w:cs="Bookman Old Style"/>
          <w:b/>
          <w:bCs/>
          <w:color w:val="000000"/>
        </w:rPr>
        <w:t>-</w:t>
      </w:r>
      <w:r w:rsidRPr="00F60813">
        <w:rPr>
          <w:rFonts w:ascii="Verdana" w:hAnsi="Verdana" w:cs="Bookman Old Style"/>
          <w:b/>
          <w:bCs/>
          <w:color w:val="000000"/>
        </w:rPr>
        <w:t xml:space="preserve"> </w:t>
      </w:r>
      <w:r>
        <w:rPr>
          <w:rFonts w:ascii="Verdana" w:hAnsi="Verdana" w:cs="Bookman Old Style"/>
          <w:b/>
          <w:bCs/>
          <w:color w:val="000000"/>
        </w:rPr>
        <w:t>Persone fisiche</w:t>
      </w:r>
    </w:p>
    <w:p w:rsidR="00EE1D5E" w:rsidRPr="000D259D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DOMANDA DI PARTECIPAZIONE PER L’INCARICO DI ESPERTO</w:t>
      </w:r>
      <w:r>
        <w:rPr>
          <w:rFonts w:ascii="Verdana" w:hAnsi="Verdana" w:cs="Bookman Old Style"/>
          <w:color w:val="000000"/>
        </w:rPr>
        <w:t xml:space="preserve"> ESTERNO</w:t>
      </w: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PER INSEGNAMENTI E ATTIVITA’ INSERITE NEL PIANO DELL’OFFERTA FORMATIVA A.S.</w:t>
      </w:r>
      <w:r w:rsidRPr="00A11130">
        <w:rPr>
          <w:rFonts w:ascii="Verdana" w:hAnsi="Verdana" w:cs="Bookman Old Style"/>
          <w:b/>
          <w:color w:val="000000"/>
        </w:rPr>
        <w:t xml:space="preserve"> </w:t>
      </w:r>
      <w:r w:rsidR="00AD0F9D">
        <w:rPr>
          <w:rFonts w:ascii="Verdana" w:hAnsi="Verdana" w:cs="Bookman Old Style"/>
          <w:color w:val="000000"/>
        </w:rPr>
        <w:t>2021-22</w:t>
      </w: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EE1D5E" w:rsidRDefault="00EE1D5E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CF0F2F" w:rsidRPr="00A11130" w:rsidRDefault="00CF0F2F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DI SAN COLOMBANO AL LAMBRO (MI)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Il sottoscritto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Codice fiscale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Nato a </w:t>
      </w:r>
      <w:r>
        <w:rPr>
          <w:rFonts w:ascii="Verdana" w:hAnsi="Verdana" w:cs="Bookman Old Style"/>
          <w:color w:val="000000"/>
        </w:rPr>
        <w:t>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il </w:t>
      </w:r>
      <w:r>
        <w:rPr>
          <w:rFonts w:ascii="Verdana" w:hAnsi="Verdana" w:cs="Bookman Old Style"/>
          <w:color w:val="000000"/>
        </w:rPr>
        <w:t>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Residente a </w:t>
      </w:r>
      <w:r>
        <w:rPr>
          <w:rFonts w:ascii="Verdana" w:hAnsi="Verdana" w:cs="Bookman Old Style"/>
          <w:color w:val="000000"/>
        </w:rPr>
        <w:t>________________________</w:t>
      </w:r>
      <w:r w:rsidRPr="00A11130">
        <w:rPr>
          <w:rFonts w:ascii="Verdana" w:hAnsi="Verdana" w:cs="Bookman Old Style"/>
          <w:color w:val="000000"/>
        </w:rPr>
        <w:t xml:space="preserve"> Indirizzo </w:t>
      </w:r>
      <w:r>
        <w:rPr>
          <w:rFonts w:ascii="Verdana" w:hAnsi="Verdana" w:cs="Bookman Old Style"/>
          <w:color w:val="000000"/>
        </w:rPr>
        <w:t>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Telefono </w:t>
      </w:r>
      <w:r>
        <w:rPr>
          <w:rFonts w:ascii="Verdana" w:hAnsi="Verdana" w:cs="Bookman Old Style"/>
          <w:color w:val="000000"/>
        </w:rPr>
        <w:t>__________________________</w:t>
      </w:r>
      <w:r w:rsidRPr="00A11130">
        <w:rPr>
          <w:rFonts w:ascii="Verdana" w:hAnsi="Verdana" w:cs="Bookman Old Style"/>
          <w:color w:val="000000"/>
        </w:rPr>
        <w:t xml:space="preserve"> E-mail </w:t>
      </w:r>
      <w:r>
        <w:rPr>
          <w:rFonts w:ascii="Verdana" w:hAnsi="Verdana" w:cs="Bookman Old Style"/>
          <w:color w:val="000000"/>
        </w:rPr>
        <w:t>_________________________________________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Status professionale </w:t>
      </w:r>
      <w:r>
        <w:rPr>
          <w:rFonts w:ascii="Verdana" w:hAnsi="Verdana" w:cs="Bookman Old Style"/>
          <w:color w:val="000000"/>
        </w:rPr>
        <w:t>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b/>
          <w:bCs/>
          <w:color w:val="000000"/>
        </w:rPr>
        <w:t>CHIEDE</w:t>
      </w: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di partecipare alla procedura di</w:t>
      </w:r>
      <w:r>
        <w:rPr>
          <w:rFonts w:ascii="Verdana" w:hAnsi="Verdana" w:cs="Bookman Old Style"/>
          <w:color w:val="000000"/>
        </w:rPr>
        <w:t xml:space="preserve"> indivi</w:t>
      </w:r>
      <w:r w:rsidRPr="00A11130">
        <w:rPr>
          <w:rFonts w:ascii="Verdana" w:hAnsi="Verdana" w:cs="Bookman Old Style"/>
          <w:color w:val="000000"/>
        </w:rPr>
        <w:t>duazione per il reperimento di esperti nel Progetto previsti dal POF e di seguito specificato:</w:t>
      </w:r>
    </w:p>
    <w:p w:rsidR="00EE1D5E" w:rsidRPr="00F105E6" w:rsidRDefault="00EE1D5E" w:rsidP="00EE1D5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F105E6">
        <w:rPr>
          <w:rFonts w:ascii="Verdana" w:hAnsi="Verdana" w:cs="Verdana"/>
          <w:color w:val="000000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335"/>
        <w:gridCol w:w="5336"/>
      </w:tblGrid>
      <w:tr w:rsidR="00EE1D5E" w:rsidTr="00CE61C9">
        <w:trPr>
          <w:trHeight w:val="402"/>
        </w:trPr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PROGETTO</w:t>
            </w:r>
          </w:p>
        </w:tc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DESTINATARI</w:t>
            </w:r>
          </w:p>
        </w:tc>
      </w:tr>
      <w:tr w:rsidR="00EE1D5E" w:rsidTr="00CE61C9">
        <w:trPr>
          <w:trHeight w:val="987"/>
        </w:trPr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dichiara sotto la propria responsabilità di: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possesso della cittadinanza italiana o di uno degli Stati membri dell’Unione Europea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godimento dei diritti politici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dipendente di altre amministrazioni pubbliche (indicare quale </w:t>
      </w:r>
      <w:r>
        <w:rPr>
          <w:rFonts w:ascii="Verdana" w:hAnsi="Verdana" w:cs="Bookman Old Style"/>
          <w:color w:val="000000"/>
          <w:sz w:val="18"/>
          <w:szCs w:val="18"/>
        </w:rPr>
        <w:t>_____________________________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)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dipendente di altre amministrazioni pubbliche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aver riportato condanne penali e non essere destinatario di provvedimenti che riguardano l’applicazione di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misure di prevenzione, di decisioni civili e di provvedimenti amministrativi iscritti nel casellario giudiziale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sottoposto a procedimenti penali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Inoltre dichiara di impegnarsi a presentare la relazione finale e la dichiarazione delle ore prestate e di svolgere l’incarico senza riserve e secondo il calendario approntato dal </w:t>
      </w:r>
      <w:r>
        <w:rPr>
          <w:rFonts w:ascii="Verdana" w:hAnsi="Verdana" w:cs="Bookman Old Style"/>
          <w:color w:val="000000"/>
          <w:sz w:val="18"/>
          <w:szCs w:val="18"/>
        </w:rPr>
        <w:t xml:space="preserve">Dirigente Scolastico, sentito il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docente referente del Progetto.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  <w:sz w:val="18"/>
          <w:szCs w:val="18"/>
        </w:rPr>
      </w:pPr>
      <w:proofErr w:type="gramStart"/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>Allega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>re  Curriculum</w:t>
      </w:r>
      <w:proofErr w:type="gramEnd"/>
      <w:r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 V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itae in formato europeo e 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>fotocopia codice fiscale e documento di identità in corso di validità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. </w:t>
      </w:r>
      <w:bookmarkStart w:id="0" w:name="_GoBack"/>
      <w:bookmarkEnd w:id="0"/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Pr="003E5684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Il sottoscritto consente il trattamento dei propri dati, anche personali, ai sensi del </w:t>
      </w:r>
      <w:r>
        <w:rPr>
          <w:rFonts w:ascii="Verdana" w:hAnsi="Verdana" w:cs="Bookman Old Style"/>
          <w:color w:val="000000"/>
          <w:sz w:val="18"/>
          <w:szCs w:val="18"/>
        </w:rPr>
        <w:t>Regolamento Europeo 2016/679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>
        <w:rPr>
          <w:rFonts w:ascii="Verdana" w:hAnsi="Verdana" w:cs="Bookman Old Style"/>
          <w:color w:val="000000"/>
          <w:sz w:val="18"/>
          <w:szCs w:val="18"/>
        </w:rPr>
        <w:t xml:space="preserve">solo per fini istituzionali e necessari per la gestione 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dell’incarico di cui alla presente domanda. </w:t>
      </w: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7828A2" w:rsidRPr="00241072" w:rsidRDefault="00EE1D5E" w:rsidP="00EE1D5E">
      <w:pPr>
        <w:autoSpaceDE w:val="0"/>
        <w:autoSpaceDN w:val="0"/>
        <w:adjustRightInd w:val="0"/>
        <w:jc w:val="both"/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Data </w:t>
      </w:r>
      <w:r>
        <w:rPr>
          <w:rFonts w:ascii="Verdana" w:hAnsi="Verdana" w:cs="Bookman Old Style"/>
          <w:color w:val="000000"/>
          <w:sz w:val="18"/>
          <w:szCs w:val="18"/>
        </w:rPr>
        <w:t xml:space="preserve">__________________                                                                    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>
        <w:rPr>
          <w:rFonts w:ascii="Verdana" w:hAnsi="Verdana" w:cs="Bookman Old Style"/>
          <w:color w:val="000000"/>
          <w:sz w:val="18"/>
          <w:szCs w:val="18"/>
        </w:rPr>
        <w:t>____________________________</w:t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  <w:t xml:space="preserve">                       firma</w:t>
      </w:r>
    </w:p>
    <w:sectPr w:rsidR="007828A2" w:rsidRPr="00241072" w:rsidSect="00AD0F9D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28" w:rsidRPr="00485749" w:rsidRDefault="00634D28" w:rsidP="00485749">
      <w:pPr>
        <w:pStyle w:val="Pidipagina"/>
      </w:pPr>
    </w:p>
  </w:endnote>
  <w:endnote w:type="continuationSeparator" w:id="0">
    <w:p w:rsidR="00634D28" w:rsidRPr="00485749" w:rsidRDefault="00634D28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28" w:rsidRPr="00485749" w:rsidRDefault="00634D28" w:rsidP="00485749">
      <w:pPr>
        <w:pStyle w:val="Pidipagina"/>
      </w:pPr>
    </w:p>
  </w:footnote>
  <w:footnote w:type="continuationSeparator" w:id="0">
    <w:p w:rsidR="00634D28" w:rsidRPr="00485749" w:rsidRDefault="00634D28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2F" w:rsidRPr="00F463DF" w:rsidRDefault="00CF0F2F" w:rsidP="00CF0F2F">
    <w:pPr>
      <w:tabs>
        <w:tab w:val="left" w:pos="9000"/>
        <w:tab w:val="left" w:pos="9180"/>
        <w:tab w:val="left" w:pos="9720"/>
      </w:tabs>
      <w:jc w:val="center"/>
      <w:rPr>
        <w:rFonts w:cs="Calibri"/>
      </w:rPr>
    </w:pPr>
    <w:r>
      <w:tab/>
    </w:r>
    <w:r w:rsidRPr="00F463DF">
      <w:object w:dxaOrig="9630" w:dyaOrig="1710">
        <v:rect id="rectole0000000000" o:spid="_x0000_i1025" style="width:481.5pt;height:85.5pt" o:preferrelative="t" stroked="f">
          <v:imagedata r:id="rId1" o:title=""/>
        </v:rect>
        <o:OLEObject Type="Embed" ProgID="StaticMetafile" ShapeID="rectole0000000000" DrawAspect="Content" ObjectID="_1705319357" r:id="rId2"/>
      </w:object>
    </w:r>
  </w:p>
  <w:p w:rsidR="00CF0F2F" w:rsidRPr="00F463DF" w:rsidRDefault="00CF0F2F" w:rsidP="00CF0F2F">
    <w:pPr>
      <w:rPr>
        <w:rFonts w:ascii="English111 Vivace BT" w:hAnsi="English111 Vivace BT" w:cs="English111 Vivace BT"/>
        <w:b/>
      </w:rPr>
    </w:pPr>
  </w:p>
  <w:p w:rsidR="00CF0F2F" w:rsidRPr="00F463DF" w:rsidRDefault="00CF0F2F" w:rsidP="00CF0F2F">
    <w:pPr>
      <w:jc w:val="center"/>
      <w:rPr>
        <w:b/>
      </w:rPr>
    </w:pPr>
    <w:r w:rsidRPr="00F463DF">
      <w:rPr>
        <w:b/>
      </w:rPr>
      <w:t>I.C.</w:t>
    </w:r>
    <w:r>
      <w:rPr>
        <w:b/>
      </w:rPr>
      <w:t xml:space="preserve"> Don Gnocchi - S.</w:t>
    </w:r>
    <w:r w:rsidRPr="00F463DF">
      <w:rPr>
        <w:b/>
      </w:rPr>
      <w:t xml:space="preserve"> Colombano</w:t>
    </w:r>
    <w:r>
      <w:rPr>
        <w:b/>
      </w:rPr>
      <w:t xml:space="preserve"> a/L</w:t>
    </w:r>
  </w:p>
  <w:p w:rsidR="00CF0F2F" w:rsidRPr="00F463DF" w:rsidRDefault="00CF0F2F" w:rsidP="00CF0F2F">
    <w:pPr>
      <w:jc w:val="center"/>
      <w:rPr>
        <w:b/>
      </w:rPr>
    </w:pPr>
    <w:r w:rsidRPr="00F463DF">
      <w:rPr>
        <w:b/>
      </w:rPr>
      <w:t xml:space="preserve">Via O. </w:t>
    </w:r>
    <w:proofErr w:type="spellStart"/>
    <w:r w:rsidRPr="00F463DF">
      <w:rPr>
        <w:b/>
      </w:rPr>
      <w:t>Steffenini</w:t>
    </w:r>
    <w:proofErr w:type="spellEnd"/>
    <w:r w:rsidRPr="00F463DF">
      <w:rPr>
        <w:b/>
      </w:rPr>
      <w:t>, 96/b - 20078 San Colombano al Lambro (Mi)</w:t>
    </w:r>
  </w:p>
  <w:p w:rsidR="00CF0F2F" w:rsidRPr="00F463DF" w:rsidRDefault="00CF0F2F" w:rsidP="00CF0F2F">
    <w:pPr>
      <w:jc w:val="center"/>
      <w:rPr>
        <w:b/>
      </w:rPr>
    </w:pPr>
    <w:r w:rsidRPr="00F463DF">
      <w:rPr>
        <w:b/>
      </w:rPr>
      <w:t>C.F. 97356200150 -</w:t>
    </w:r>
    <w:r w:rsidRPr="00F463DF">
      <w:t xml:space="preserve"> </w:t>
    </w:r>
    <w:r w:rsidRPr="00F463DF">
      <w:rPr>
        <w:b/>
      </w:rPr>
      <w:t>Tel. 0371 89221 - Fax 0371 200584</w:t>
    </w:r>
  </w:p>
  <w:p w:rsidR="00CF0F2F" w:rsidRPr="00F463DF" w:rsidRDefault="00CF0F2F" w:rsidP="00CF0F2F">
    <w:pPr>
      <w:jc w:val="center"/>
      <w:rPr>
        <w:b/>
      </w:rPr>
    </w:pPr>
    <w:r w:rsidRPr="00F463DF">
      <w:rPr>
        <w:b/>
      </w:rPr>
      <w:t xml:space="preserve">e-mail: miic81300d@istruzione.it - Posta certificata: </w:t>
    </w:r>
    <w:hyperlink r:id="rId3">
      <w:r w:rsidRPr="00F463DF">
        <w:rPr>
          <w:b/>
          <w:color w:val="0000FF"/>
          <w:u w:val="single"/>
        </w:rPr>
        <w:t>miic81300d@pec.istruzione.it</w:t>
      </w:r>
    </w:hyperlink>
  </w:p>
  <w:p w:rsidR="00CF0F2F" w:rsidRPr="00F74E4D" w:rsidRDefault="00CF0F2F" w:rsidP="00CF0F2F">
    <w:pPr>
      <w:jc w:val="center"/>
      <w:rPr>
        <w:bCs/>
        <w:lang w:val="pt-BR"/>
      </w:rPr>
    </w:pPr>
    <w:r w:rsidRPr="00F463DF">
      <w:rPr>
        <w:b/>
        <w:bCs/>
        <w:lang w:val="pt-BR"/>
      </w:rPr>
      <w:t>www.icsancolombano.</w:t>
    </w:r>
    <w:r>
      <w:rPr>
        <w:b/>
        <w:bCs/>
        <w:lang w:val="pt-BR"/>
      </w:rPr>
      <w:t>edu</w:t>
    </w:r>
    <w:r w:rsidRPr="00F463DF">
      <w:rPr>
        <w:b/>
        <w:bCs/>
        <w:lang w:val="pt-BR"/>
      </w:rPr>
      <w:t>.it</w:t>
    </w:r>
  </w:p>
  <w:p w:rsidR="00034C27" w:rsidRDefault="00CF0F2F" w:rsidP="00CF0F2F">
    <w:pPr>
      <w:pStyle w:val="Intestazione"/>
      <w:tabs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4C27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5B3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4D28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1878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C7511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0F9D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CF0F2F"/>
    <w:rsid w:val="00D01C10"/>
    <w:rsid w:val="00D01CDD"/>
    <w:rsid w:val="00D04725"/>
    <w:rsid w:val="00D14779"/>
    <w:rsid w:val="00D204E8"/>
    <w:rsid w:val="00D240AA"/>
    <w:rsid w:val="00D300A1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7FF1581"/>
  <w15:docId w15:val="{4E2EDBFB-27DD-46F8-8A5F-151E8E2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1300d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D494-3FF9-4EC3-96AD-5E44E251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Assistente4</cp:lastModifiedBy>
  <cp:revision>6</cp:revision>
  <cp:lastPrinted>2019-05-07T07:30:00Z</cp:lastPrinted>
  <dcterms:created xsi:type="dcterms:W3CDTF">2019-12-04T07:54:00Z</dcterms:created>
  <dcterms:modified xsi:type="dcterms:W3CDTF">2022-02-02T14:03:00Z</dcterms:modified>
</cp:coreProperties>
</file>