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b/>
          <w:bCs/>
          <w:color w:val="000000"/>
          <w:sz w:val="24"/>
          <w:szCs w:val="24"/>
        </w:rPr>
        <w:t xml:space="preserve">Modello </w:t>
      </w:r>
      <w:r w:rsidR="000F5A41">
        <w:rPr>
          <w:rFonts w:ascii="Verdana" w:hAnsi="Verdana" w:cs="Bookman Old Style"/>
          <w:b/>
          <w:bCs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Verdana" w:hAnsi="Verdana" w:cs="Bookman Old Style"/>
          <w:b/>
          <w:bCs/>
          <w:color w:val="000000"/>
        </w:rPr>
        <w:t xml:space="preserve"> -  Associazioni/Enti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DOMANDA DI PARTECIPAZIONE PER L’INCARICO DI ESPERTO</w:t>
      </w: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PER INSEGNAMENTI E ATTIVITA’ INSERITE NEL PIANO </w:t>
      </w:r>
      <w:r w:rsidR="008D18B4">
        <w:rPr>
          <w:rFonts w:ascii="Verdana" w:hAnsi="Verdana" w:cs="Bookman Old Style"/>
          <w:color w:val="000000"/>
        </w:rPr>
        <w:t>DELL’OFFERTA FORMATIVA A.S. 2021-22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A76A62" w:rsidRDefault="00A76A62" w:rsidP="00A76A62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AL DIRIGENTE SCOLASTICO</w:t>
      </w:r>
    </w:p>
    <w:p w:rsidR="00A76A62" w:rsidRDefault="00A76A62" w:rsidP="00A76A62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DELL’ISTITUTO COMPRENSIVO </w:t>
      </w:r>
    </w:p>
    <w:p w:rsidR="00A76A62" w:rsidRDefault="0051729D" w:rsidP="00A76A62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DI SAN COLOMBANO AL LAMBRO(MI)</w:t>
      </w:r>
      <w:r w:rsidR="008D18B4">
        <w:rPr>
          <w:rFonts w:ascii="Verdana" w:hAnsi="Verdana" w:cs="Bookman Old Style"/>
          <w:color w:val="000000"/>
        </w:rPr>
        <w:t>)</w:t>
      </w: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Il sottoscritto ______________________________________________________________________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Nato a _______________________ il _____________ </w:t>
      </w:r>
      <w:proofErr w:type="spellStart"/>
      <w:proofErr w:type="gramStart"/>
      <w:r>
        <w:rPr>
          <w:rFonts w:ascii="Verdana" w:hAnsi="Verdana" w:cs="Bookman Old Style"/>
          <w:color w:val="000000"/>
        </w:rPr>
        <w:t>Cod.Fisc</w:t>
      </w:r>
      <w:proofErr w:type="spellEnd"/>
      <w:r>
        <w:rPr>
          <w:rFonts w:ascii="Verdana" w:hAnsi="Verdana" w:cs="Bookman Old Style"/>
          <w:color w:val="000000"/>
        </w:rPr>
        <w:t>._</w:t>
      </w:r>
      <w:proofErr w:type="gramEnd"/>
      <w:r>
        <w:rPr>
          <w:rFonts w:ascii="Verdana" w:hAnsi="Verdana" w:cs="Bookman Old Style"/>
          <w:color w:val="000000"/>
        </w:rPr>
        <w:t>______ 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Residente a ________________________ Indirizzo 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Telefono _______________________</w:t>
      </w:r>
      <w:proofErr w:type="gramStart"/>
      <w:r>
        <w:rPr>
          <w:rFonts w:ascii="Verdana" w:hAnsi="Verdana" w:cs="Bookman Old Style"/>
          <w:color w:val="000000"/>
        </w:rPr>
        <w:t>_  E-mail</w:t>
      </w:r>
      <w:proofErr w:type="gramEnd"/>
      <w:r>
        <w:rPr>
          <w:rFonts w:ascii="Verdana" w:hAnsi="Verdana" w:cs="Bookman Old Style"/>
          <w:color w:val="000000"/>
        </w:rPr>
        <w:t xml:space="preserve"> 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In qualità di rappresentante legale/titolare dell’Associazione/Ente 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Codice fiscale/Partita IVA dell’Ass.ne/Ente 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Con sede legale al seguente indirizzo ____________________________________________________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 xml:space="preserve">Telefono _____________________________ E-mail 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b/>
          <w:bCs/>
          <w:color w:val="000000"/>
        </w:rPr>
      </w:pPr>
      <w:r>
        <w:rPr>
          <w:rFonts w:ascii="Verdana" w:hAnsi="Verdana" w:cs="Bookman Old Style"/>
          <w:b/>
          <w:bCs/>
          <w:color w:val="000000"/>
        </w:rPr>
        <w:t>(allegare fotocopia documento di riconoscimento in corso di validità del Rappresentante legale/titolare)</w:t>
      </w: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bCs/>
          <w:color w:val="000000"/>
        </w:rPr>
      </w:pPr>
      <w:r>
        <w:rPr>
          <w:rFonts w:ascii="Verdana" w:hAnsi="Verdana" w:cs="Bookman Old Style"/>
          <w:b/>
          <w:bCs/>
          <w:color w:val="000000"/>
        </w:rPr>
        <w:t>CHIEDE</w:t>
      </w:r>
    </w:p>
    <w:p w:rsidR="00A76A62" w:rsidRDefault="00A76A62" w:rsidP="00A76A62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di partecipare alla procedura di individuazione per il reperimento di esperti esterni nel Progetto previsti dal POF e di seguito specificato: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5335"/>
        <w:gridCol w:w="5336"/>
      </w:tblGrid>
      <w:tr w:rsidR="00A76A62" w:rsidTr="00A76A62">
        <w:trPr>
          <w:trHeight w:val="40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2" w:rsidRDefault="00A76A6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PROGETTO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A62" w:rsidRDefault="00A76A62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DESTINATARI</w:t>
            </w:r>
          </w:p>
        </w:tc>
      </w:tr>
      <w:tr w:rsidR="00A76A62" w:rsidTr="00A76A62">
        <w:trPr>
          <w:trHeight w:val="98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2" w:rsidRDefault="00A76A6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62" w:rsidRDefault="00A76A62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A76A62" w:rsidRDefault="00A76A62" w:rsidP="008D18B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A tal fine, dichiara che l’esperto individuato è il sig. 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Nato a _________________________________ il __________________________________________________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Residente a _________________________ Indirizzo ________________________________________________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Telefono ___________________________________ E-mail __________________________________________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Status professionale __________________________________________________________________________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Titolo di studio ______________________________________________________________________________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Codice fiscale _______________________________________________________________________________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Consapevole della responsabilità penale e della decadenza da eventuali benefici acquisiti nel caso di dichiarazioni mendaci, dichiara sotto la propria responsabilità che l’esperto individuato: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è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in possesso della cittadinanza italiana o di uno degli Stati membri dell’Unione Europea (requisito non    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    necessario per i docenti madrelingua) 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gode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dei diritti politici 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non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ha riportato condanne penali e non essere destinatario di provvedimenti che riguardano l’applicazione di 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    misure di prevenzione, di decisioni civili e di provvedimenti amministrativi iscritti nel casellario giudiziale 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non</w:t>
      </w:r>
      <w:proofErr w:type="gramEnd"/>
      <w:r>
        <w:rPr>
          <w:rFonts w:ascii="Verdana" w:hAnsi="Verdana" w:cs="Bookman Old Style"/>
          <w:color w:val="000000"/>
          <w:sz w:val="18"/>
          <w:szCs w:val="18"/>
        </w:rPr>
        <w:t xml:space="preserve"> è sottoposto a procedimenti penali.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Inoltre il sottoscritto dichiara che l’esperto esterno si impegnerà a presentare la relazione finale e la dichiarazione delle ore prestate e svolgerà l’incarico senza riserve e secondo il calendario approntato dal docente referente del Progetto. </w:t>
      </w:r>
    </w:p>
    <w:p w:rsidR="00A76A62" w:rsidRDefault="00A76A62" w:rsidP="00A76A62">
      <w:pPr>
        <w:autoSpaceDE w:val="0"/>
        <w:autoSpaceDN w:val="0"/>
        <w:adjustRightInd w:val="0"/>
        <w:rPr>
          <w:rFonts w:ascii="Verdana" w:hAnsi="Verdana" w:cs="Bookman Old Style"/>
          <w:b/>
          <w:bCs/>
          <w:color w:val="000000"/>
          <w:sz w:val="18"/>
          <w:szCs w:val="18"/>
        </w:rPr>
      </w:pP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Bookman Old Style"/>
          <w:bCs/>
          <w:color w:val="000000"/>
          <w:sz w:val="18"/>
          <w:szCs w:val="18"/>
        </w:rPr>
        <w:t>Allega Curriculum Vitae in formato europeo dell’esperto individuato e fotocopia documento identità in corso di validità, dichiarazione sostitutiva</w:t>
      </w:r>
      <w:r>
        <w:rPr>
          <w:rFonts w:ascii="Verdana" w:hAnsi="Verdana"/>
          <w:color w:val="000000"/>
          <w:spacing w:val="4"/>
        </w:rPr>
        <w:t xml:space="preserve"> di cui all'art. 80 del </w:t>
      </w:r>
      <w:proofErr w:type="spellStart"/>
      <w:r>
        <w:rPr>
          <w:rFonts w:ascii="Verdana" w:hAnsi="Verdana"/>
          <w:color w:val="000000"/>
          <w:spacing w:val="4"/>
        </w:rPr>
        <w:t>D.Lgs.</w:t>
      </w:r>
      <w:proofErr w:type="spellEnd"/>
      <w:r>
        <w:rPr>
          <w:rFonts w:ascii="Verdana" w:hAnsi="Verdana"/>
          <w:color w:val="000000"/>
          <w:spacing w:val="4"/>
        </w:rPr>
        <w:t xml:space="preserve"> n. 50/</w:t>
      </w:r>
      <w:proofErr w:type="gramStart"/>
      <w:r>
        <w:rPr>
          <w:rFonts w:ascii="Verdana" w:hAnsi="Verdana"/>
          <w:color w:val="000000"/>
          <w:spacing w:val="4"/>
        </w:rPr>
        <w:t>2016</w:t>
      </w:r>
      <w:r>
        <w:rPr>
          <w:rFonts w:ascii="Verdana" w:hAnsi="Verdana" w:cs="Bookman Old Style"/>
          <w:bCs/>
          <w:color w:val="000000"/>
          <w:sz w:val="18"/>
          <w:szCs w:val="18"/>
        </w:rPr>
        <w:t xml:space="preserve">  e</w:t>
      </w:r>
      <w:proofErr w:type="gramEnd"/>
      <w:r>
        <w:rPr>
          <w:rFonts w:ascii="Verdana" w:hAnsi="Verdana" w:cs="Bookman Old Style"/>
          <w:bCs/>
          <w:color w:val="000000"/>
          <w:sz w:val="18"/>
          <w:szCs w:val="18"/>
        </w:rPr>
        <w:t xml:space="preserve">  a</w:t>
      </w:r>
      <w:r>
        <w:rPr>
          <w:rFonts w:ascii="Verdana" w:hAnsi="Verdana" w:cs="Verdana"/>
          <w:sz w:val="18"/>
          <w:szCs w:val="18"/>
        </w:rPr>
        <w:t>utocertificazione del Documento Unico di Regolarità Contributiva (DURC).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Il sottoscritto consente il trattamento dei propri dati, anche personali, ai sensi del Regolamento Europeo 2016/679 solo per fini istituzionali e necessari per la gestione dell’incarico di cui alla presente domanda. </w:t>
      </w:r>
    </w:p>
    <w:p w:rsidR="00A76A62" w:rsidRDefault="00A76A62" w:rsidP="0051729D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A76A62" w:rsidRDefault="00A76A62" w:rsidP="00A76A62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>Data __________________                                                                      ____________________________</w:t>
      </w:r>
    </w:p>
    <w:p w:rsidR="007828A2" w:rsidRPr="00241072" w:rsidRDefault="00A76A62" w:rsidP="00EE1D5E">
      <w:pPr>
        <w:autoSpaceDE w:val="0"/>
        <w:autoSpaceDN w:val="0"/>
        <w:adjustRightInd w:val="0"/>
        <w:jc w:val="both"/>
      </w:pP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  <w:t xml:space="preserve">         firma</w:t>
      </w:r>
    </w:p>
    <w:sectPr w:rsidR="007828A2" w:rsidRPr="00241072" w:rsidSect="008A4DF4">
      <w:headerReference w:type="default" r:id="rId8"/>
      <w:footerReference w:type="default" r:id="rId9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993" w:rsidRPr="00485749" w:rsidRDefault="001D6993" w:rsidP="00485749">
      <w:pPr>
        <w:pStyle w:val="Pidipagina"/>
      </w:pPr>
    </w:p>
  </w:endnote>
  <w:endnote w:type="continuationSeparator" w:id="0">
    <w:p w:rsidR="001D6993" w:rsidRPr="00485749" w:rsidRDefault="001D6993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993" w:rsidRPr="00485749" w:rsidRDefault="001D6993" w:rsidP="00485749">
      <w:pPr>
        <w:pStyle w:val="Pidipagina"/>
      </w:pPr>
    </w:p>
  </w:footnote>
  <w:footnote w:type="continuationSeparator" w:id="0">
    <w:p w:rsidR="001D6993" w:rsidRPr="00485749" w:rsidRDefault="001D6993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9D" w:rsidRPr="00F463DF" w:rsidRDefault="0051729D" w:rsidP="0051729D">
    <w:pPr>
      <w:tabs>
        <w:tab w:val="left" w:pos="9000"/>
        <w:tab w:val="left" w:pos="9180"/>
        <w:tab w:val="left" w:pos="9720"/>
      </w:tabs>
      <w:jc w:val="center"/>
      <w:rPr>
        <w:rFonts w:cs="Calibri"/>
      </w:rPr>
    </w:pPr>
    <w:r w:rsidRPr="00F463DF">
      <w:object w:dxaOrig="9630" w:dyaOrig="1710">
        <v:rect id="rectole0000000000" o:spid="_x0000_i1025" style="width:481.5pt;height:85.5pt" o:preferrelative="t" stroked="f">
          <v:imagedata r:id="rId1" o:title=""/>
        </v:rect>
        <o:OLEObject Type="Embed" ProgID="StaticMetafile" ShapeID="rectole0000000000" DrawAspect="Content" ObjectID="_1705319384" r:id="rId2"/>
      </w:object>
    </w:r>
  </w:p>
  <w:p w:rsidR="0051729D" w:rsidRPr="00F463DF" w:rsidRDefault="0051729D" w:rsidP="0051729D">
    <w:pPr>
      <w:rPr>
        <w:rFonts w:ascii="English111 Vivace BT" w:hAnsi="English111 Vivace BT" w:cs="English111 Vivace BT"/>
        <w:b/>
      </w:rPr>
    </w:pPr>
  </w:p>
  <w:p w:rsidR="0051729D" w:rsidRPr="00F463DF" w:rsidRDefault="0051729D" w:rsidP="0051729D">
    <w:pPr>
      <w:jc w:val="center"/>
      <w:rPr>
        <w:b/>
      </w:rPr>
    </w:pPr>
    <w:r w:rsidRPr="00F463DF">
      <w:rPr>
        <w:b/>
      </w:rPr>
      <w:t>I.C.</w:t>
    </w:r>
    <w:r>
      <w:rPr>
        <w:b/>
      </w:rPr>
      <w:t xml:space="preserve"> Don Gnocchi - S.</w:t>
    </w:r>
    <w:r w:rsidRPr="00F463DF">
      <w:rPr>
        <w:b/>
      </w:rPr>
      <w:t xml:space="preserve"> Colombano</w:t>
    </w:r>
    <w:r>
      <w:rPr>
        <w:b/>
      </w:rPr>
      <w:t xml:space="preserve"> a/L</w:t>
    </w:r>
  </w:p>
  <w:p w:rsidR="0051729D" w:rsidRPr="00F463DF" w:rsidRDefault="0051729D" w:rsidP="0051729D">
    <w:pPr>
      <w:jc w:val="center"/>
      <w:rPr>
        <w:b/>
      </w:rPr>
    </w:pPr>
    <w:r w:rsidRPr="00F463DF">
      <w:rPr>
        <w:b/>
      </w:rPr>
      <w:t xml:space="preserve">Via O. </w:t>
    </w:r>
    <w:proofErr w:type="spellStart"/>
    <w:r w:rsidRPr="00F463DF">
      <w:rPr>
        <w:b/>
      </w:rPr>
      <w:t>Steffenini</w:t>
    </w:r>
    <w:proofErr w:type="spellEnd"/>
    <w:r w:rsidRPr="00F463DF">
      <w:rPr>
        <w:b/>
      </w:rPr>
      <w:t>, 96/b - 20078 San Colombano al Lambro (Mi)</w:t>
    </w:r>
  </w:p>
  <w:p w:rsidR="0051729D" w:rsidRPr="00F463DF" w:rsidRDefault="0051729D" w:rsidP="0051729D">
    <w:pPr>
      <w:jc w:val="center"/>
      <w:rPr>
        <w:b/>
      </w:rPr>
    </w:pPr>
    <w:r w:rsidRPr="00F463DF">
      <w:rPr>
        <w:b/>
      </w:rPr>
      <w:t>C.F. 97356200150 -</w:t>
    </w:r>
    <w:r w:rsidRPr="00F463DF">
      <w:t xml:space="preserve"> </w:t>
    </w:r>
    <w:r w:rsidRPr="00F463DF">
      <w:rPr>
        <w:b/>
      </w:rPr>
      <w:t>Tel. 0371 89221 - Fax 0371 200584</w:t>
    </w:r>
  </w:p>
  <w:p w:rsidR="0051729D" w:rsidRPr="00F463DF" w:rsidRDefault="0051729D" w:rsidP="0051729D">
    <w:pPr>
      <w:jc w:val="center"/>
      <w:rPr>
        <w:b/>
      </w:rPr>
    </w:pPr>
    <w:r w:rsidRPr="00F463DF">
      <w:rPr>
        <w:b/>
      </w:rPr>
      <w:t xml:space="preserve">e-mail: miic81300d@istruzione.it - Posta certificata: </w:t>
    </w:r>
    <w:hyperlink r:id="rId3">
      <w:r w:rsidRPr="00F463DF">
        <w:rPr>
          <w:b/>
          <w:color w:val="0000FF"/>
          <w:u w:val="single"/>
        </w:rPr>
        <w:t>miic81300d@pec.istruzione.it</w:t>
      </w:r>
    </w:hyperlink>
  </w:p>
  <w:p w:rsidR="0051729D" w:rsidRPr="00F74E4D" w:rsidRDefault="0051729D" w:rsidP="0051729D">
    <w:pPr>
      <w:jc w:val="center"/>
      <w:rPr>
        <w:bCs/>
        <w:lang w:val="pt-BR"/>
      </w:rPr>
    </w:pPr>
    <w:r w:rsidRPr="00F463DF">
      <w:rPr>
        <w:b/>
        <w:bCs/>
        <w:lang w:val="pt-BR"/>
      </w:rPr>
      <w:t>www.icsancolombano.</w:t>
    </w:r>
    <w:r>
      <w:rPr>
        <w:b/>
        <w:bCs/>
        <w:lang w:val="pt-BR"/>
      </w:rPr>
      <w:t>edu</w:t>
    </w:r>
    <w:r w:rsidRPr="00F463DF">
      <w:rPr>
        <w:b/>
        <w:bCs/>
        <w:lang w:val="pt-BR"/>
      </w:rPr>
      <w:t>.it</w:t>
    </w:r>
  </w:p>
  <w:p w:rsidR="005535C2" w:rsidRPr="0051729D" w:rsidRDefault="005535C2" w:rsidP="005172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5FD4"/>
    <w:rsid w:val="000E65B0"/>
    <w:rsid w:val="000F089E"/>
    <w:rsid w:val="000F2DC5"/>
    <w:rsid w:val="000F5A41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D6993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D4AB6"/>
    <w:rsid w:val="002E2D9B"/>
    <w:rsid w:val="002E74A9"/>
    <w:rsid w:val="002F441C"/>
    <w:rsid w:val="002F743E"/>
    <w:rsid w:val="003078D0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1729D"/>
    <w:rsid w:val="00521426"/>
    <w:rsid w:val="00521AFD"/>
    <w:rsid w:val="0052272B"/>
    <w:rsid w:val="00523BA3"/>
    <w:rsid w:val="00530E95"/>
    <w:rsid w:val="00535207"/>
    <w:rsid w:val="00540F56"/>
    <w:rsid w:val="00552319"/>
    <w:rsid w:val="005535C2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D18B4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533A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76A62"/>
    <w:rsid w:val="00A82158"/>
    <w:rsid w:val="00A8254F"/>
    <w:rsid w:val="00A8719F"/>
    <w:rsid w:val="00A876CD"/>
    <w:rsid w:val="00A942C1"/>
    <w:rsid w:val="00A96286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4779"/>
    <w:rsid w:val="00D204E8"/>
    <w:rsid w:val="00D240AA"/>
    <w:rsid w:val="00D300A1"/>
    <w:rsid w:val="00D513E3"/>
    <w:rsid w:val="00D547D6"/>
    <w:rsid w:val="00D61614"/>
    <w:rsid w:val="00D72E09"/>
    <w:rsid w:val="00D758A9"/>
    <w:rsid w:val="00D775FA"/>
    <w:rsid w:val="00D80CC8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1D5E"/>
    <w:rsid w:val="00EE5514"/>
    <w:rsid w:val="00EE7BCC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4467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2AA5E15"/>
  <w15:docId w15:val="{D2997F04-3FAF-4321-9333-473B13B0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1300d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E4B3-B353-4553-9B4D-EBA45110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Assistente4</cp:lastModifiedBy>
  <cp:revision>7</cp:revision>
  <cp:lastPrinted>2019-05-07T07:30:00Z</cp:lastPrinted>
  <dcterms:created xsi:type="dcterms:W3CDTF">2019-12-04T07:56:00Z</dcterms:created>
  <dcterms:modified xsi:type="dcterms:W3CDTF">2022-02-02T14:03:00Z</dcterms:modified>
</cp:coreProperties>
</file>